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4F849" w14:textId="6E1A5911" w:rsidR="00A915C7" w:rsidRPr="00391C44" w:rsidRDefault="00A915C7" w:rsidP="00FE3A3A">
      <w:pPr>
        <w:jc w:val="right"/>
        <w:rPr>
          <w:rFonts w:asciiTheme="minorHAnsi" w:hAnsiTheme="minorHAnsi" w:cs="Open Sans"/>
          <w:b/>
          <w:sz w:val="28"/>
          <w:szCs w:val="28"/>
        </w:rPr>
      </w:pPr>
      <w:r w:rsidRPr="00916252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5151" wp14:editId="21756193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6858000" cy="211455"/>
                <wp:effectExtent l="0" t="0" r="0" b="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118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FB5943" id="Rectangle 2" o:spid="_x0000_s1026" style="position:absolute;margin-left:0;margin-top:-30.75pt;width:540pt;height:16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" fillcolor="#7f7f7f [1612]" stroked="f">
                <w10:wrap anchorx="margin"/>
              </v:rect>
            </w:pict>
          </mc:Fallback>
        </mc:AlternateContent>
      </w:r>
      <w:r w:rsidRPr="00916252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1361" wp14:editId="6F4D34F2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55090" cy="8534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AF4E3" w14:textId="77777777" w:rsidR="003C1773" w:rsidRDefault="003C1773" w:rsidP="00A915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A92E3" wp14:editId="6DD1D80B">
                                  <wp:extent cx="1171972" cy="753533"/>
                                  <wp:effectExtent l="0" t="0" r="0" b="8890"/>
                                  <wp:docPr id="18" name="Picture 18" descr="Mac SSD:private:var:folders:gs:bjsgfjc50cq5b78jnb36gvfm0000gp:T:TemporaryItems:MSP-CLogo_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 SSD:private:var:folders:gs:bjsgfjc50cq5b78jnb36gvfm0000gp:T:TemporaryItems:MSP-CLogo_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72" cy="753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D136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0;width:106.7pt;height:67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" filled="f" stroked="f">
                <v:textbox style="mso-fit-shape-to-text:t">
                  <w:txbxContent>
                    <w:p w14:paraId="40FAF4E3" w14:textId="77777777" w:rsidR="003C1773" w:rsidRDefault="003C1773" w:rsidP="00A915C7">
                      <w:r>
                        <w:rPr>
                          <w:noProof/>
                        </w:rPr>
                        <w:drawing>
                          <wp:inline distT="0" distB="0" distL="0" distR="0" wp14:anchorId="1FAA92E3" wp14:editId="6DD1D80B">
                            <wp:extent cx="1171972" cy="753533"/>
                            <wp:effectExtent l="0" t="0" r="0" b="8890"/>
                            <wp:docPr id="18" name="Picture 18" descr="Mac SSD:private:var:folders:gs:bjsgfjc50cq5b78jnb36gvfm0000gp:T:TemporaryItems:MSP-CLogo_BLA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 SSD:private:var:folders:gs:bjsgfjc50cq5b78jnb36gvfm0000gp:T:TemporaryItems:MSP-CLogo_BLAC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972" cy="753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209">
        <w:rPr>
          <w:rFonts w:asciiTheme="minorHAnsi" w:hAnsiTheme="minorHAnsi"/>
          <w:b/>
          <w:bCs/>
          <w:noProof/>
        </w:rPr>
        <w:t>September</w:t>
      </w:r>
      <w:r w:rsidR="00B669FA">
        <w:rPr>
          <w:rFonts w:asciiTheme="minorHAnsi" w:hAnsiTheme="minorHAnsi"/>
          <w:b/>
          <w:bCs/>
          <w:noProof/>
        </w:rPr>
        <w:t xml:space="preserve"> 202</w:t>
      </w:r>
      <w:r w:rsidR="0082007B">
        <w:rPr>
          <w:rFonts w:asciiTheme="minorHAnsi" w:hAnsiTheme="minorHAnsi"/>
          <w:b/>
          <w:bCs/>
          <w:noProof/>
        </w:rPr>
        <w:t>4</w:t>
      </w:r>
      <w:r w:rsidRPr="005F7231">
        <w:rPr>
          <w:rFonts w:asciiTheme="minorHAnsi" w:hAnsiTheme="minorHAnsi" w:cs="Open Sans"/>
          <w:b/>
        </w:rPr>
        <w:t xml:space="preserve"> Issue</w:t>
      </w:r>
    </w:p>
    <w:p w14:paraId="68360007" w14:textId="77777777" w:rsidR="00A915C7" w:rsidRPr="00391C44" w:rsidRDefault="00AF4A12" w:rsidP="00A915C7">
      <w:pPr>
        <w:tabs>
          <w:tab w:val="center" w:pos="4680"/>
        </w:tabs>
        <w:rPr>
          <w:rFonts w:asciiTheme="minorHAnsi" w:hAnsiTheme="minorHAnsi" w:cs="Open Sans"/>
          <w:i/>
          <w:sz w:val="20"/>
        </w:rPr>
      </w:pPr>
      <w:r w:rsidRPr="00391C44">
        <w:rPr>
          <w:rFonts w:asciiTheme="minorHAnsi" w:hAnsiTheme="minorHAnsi"/>
          <w:noProof/>
        </w:rPr>
        <w:drawing>
          <wp:inline distT="0" distB="0" distL="0" distR="0" wp14:anchorId="7FF51767" wp14:editId="200C8EA3">
            <wp:extent cx="2293622" cy="60071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7-27 at 10.13.42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3622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01E1" w14:textId="77777777" w:rsidR="00AF4A12" w:rsidRPr="00DD6CC6" w:rsidRDefault="00AF4A12">
      <w:pPr>
        <w:rPr>
          <w:rFonts w:asciiTheme="minorHAnsi" w:hAnsiTheme="minorHAnsi"/>
          <w:sz w:val="22"/>
          <w:szCs w:val="22"/>
        </w:rPr>
      </w:pPr>
    </w:p>
    <w:p w14:paraId="33D0FFD0" w14:textId="77777777" w:rsidR="009B18C9" w:rsidRPr="00391C44" w:rsidRDefault="009B18C9">
      <w:pPr>
        <w:rPr>
          <w:rFonts w:asciiTheme="minorHAnsi" w:hAnsiTheme="minorHAnsi"/>
          <w:b/>
          <w:sz w:val="32"/>
          <w:szCs w:val="28"/>
        </w:rPr>
      </w:pPr>
      <w:r w:rsidRPr="00391C44">
        <w:rPr>
          <w:rFonts w:asciiTheme="minorHAnsi" w:hAnsiTheme="minorHAnsi"/>
          <w:b/>
          <w:sz w:val="32"/>
          <w:szCs w:val="28"/>
        </w:rPr>
        <w:t>Flourish</w:t>
      </w:r>
      <w:r w:rsidR="00CD39B6">
        <w:rPr>
          <w:rFonts w:asciiTheme="minorHAnsi" w:hAnsiTheme="minorHAnsi"/>
          <w:b/>
          <w:sz w:val="32"/>
          <w:szCs w:val="28"/>
        </w:rPr>
        <w:t>/From the Top</w:t>
      </w:r>
    </w:p>
    <w:p w14:paraId="73F297C4" w14:textId="4C80A776" w:rsidR="009B18C9" w:rsidRDefault="009B18C9" w:rsidP="00E96E20">
      <w:pPr>
        <w:rPr>
          <w:rFonts w:asciiTheme="minorHAnsi" w:hAnsiTheme="minorHAnsi"/>
          <w:sz w:val="20"/>
          <w:szCs w:val="20"/>
        </w:rPr>
      </w:pPr>
      <w:r w:rsidRPr="00DD6CC6">
        <w:rPr>
          <w:rFonts w:asciiTheme="minorHAnsi" w:hAnsiTheme="minorHAnsi"/>
          <w:b/>
          <w:sz w:val="20"/>
          <w:szCs w:val="20"/>
        </w:rPr>
        <w:t>People:</w:t>
      </w:r>
      <w:r w:rsidRPr="00DD6CC6">
        <w:rPr>
          <w:rFonts w:asciiTheme="minorHAnsi" w:hAnsiTheme="minorHAnsi"/>
          <w:sz w:val="20"/>
          <w:szCs w:val="20"/>
        </w:rPr>
        <w:t xml:space="preserve"> </w:t>
      </w:r>
      <w:r w:rsidR="009D2C95">
        <w:rPr>
          <w:rFonts w:asciiTheme="minorHAnsi" w:hAnsiTheme="minorHAnsi"/>
          <w:sz w:val="20"/>
          <w:szCs w:val="20"/>
        </w:rPr>
        <w:t>Rebecca Romero Rainey</w:t>
      </w:r>
      <w:r w:rsidR="00E1585C">
        <w:rPr>
          <w:rFonts w:asciiTheme="minorHAnsi" w:hAnsiTheme="minorHAnsi"/>
          <w:sz w:val="20"/>
          <w:szCs w:val="20"/>
        </w:rPr>
        <w:t>, Lucas White</w:t>
      </w:r>
      <w:r w:rsidR="00954049">
        <w:rPr>
          <w:rFonts w:asciiTheme="minorHAnsi" w:hAnsiTheme="minorHAnsi"/>
          <w:sz w:val="20"/>
          <w:szCs w:val="20"/>
        </w:rPr>
        <w:t xml:space="preserve"> </w:t>
      </w:r>
    </w:p>
    <w:p w14:paraId="1B77F08D" w14:textId="540CB599" w:rsidR="008F7DD6" w:rsidRPr="00954049" w:rsidRDefault="008F7DD6" w:rsidP="00E96E2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Banks: </w:t>
      </w:r>
      <w:r w:rsidR="005B159F">
        <w:rPr>
          <w:rFonts w:asciiTheme="minorHAnsi" w:hAnsiTheme="minorHAnsi"/>
          <w:sz w:val="20"/>
          <w:szCs w:val="20"/>
        </w:rPr>
        <w:t>The Fountain Trust Company in Covington, Ind.</w:t>
      </w:r>
      <w:r w:rsidR="002F08DB">
        <w:rPr>
          <w:rFonts w:asciiTheme="minorHAnsi" w:hAnsiTheme="minorHAnsi"/>
          <w:sz w:val="20"/>
          <w:szCs w:val="20"/>
        </w:rPr>
        <w:br/>
      </w:r>
      <w:r>
        <w:rPr>
          <w:rFonts w:asciiTheme="minorHAnsi" w:hAnsiTheme="minorHAnsi"/>
          <w:b/>
          <w:bCs/>
          <w:sz w:val="20"/>
          <w:szCs w:val="20"/>
        </w:rPr>
        <w:t xml:space="preserve">Initiatives: </w:t>
      </w:r>
      <w:r w:rsidR="00954049">
        <w:rPr>
          <w:rFonts w:asciiTheme="minorHAnsi" w:hAnsiTheme="minorHAnsi"/>
          <w:i/>
          <w:iCs/>
          <w:sz w:val="20"/>
          <w:szCs w:val="20"/>
        </w:rPr>
        <w:t xml:space="preserve">Finding Balance: How Well-Intended Policies Hamper Small Business Lending and Undermine Relationship Banking, </w:t>
      </w:r>
      <w:r w:rsidR="00954049">
        <w:rPr>
          <w:rFonts w:asciiTheme="minorHAnsi" w:hAnsiTheme="minorHAnsi"/>
          <w:sz w:val="20"/>
          <w:szCs w:val="20"/>
        </w:rPr>
        <w:t>ICBA Action Center</w:t>
      </w:r>
    </w:p>
    <w:p w14:paraId="3CB525CD" w14:textId="77777777" w:rsidR="00113312" w:rsidRPr="00113312" w:rsidRDefault="00113312">
      <w:pPr>
        <w:rPr>
          <w:rFonts w:asciiTheme="minorHAnsi" w:hAnsiTheme="minorHAnsi"/>
          <w:bCs/>
          <w:sz w:val="20"/>
          <w:szCs w:val="20"/>
        </w:rPr>
      </w:pPr>
    </w:p>
    <w:p w14:paraId="0C77FD05" w14:textId="77777777" w:rsidR="00517367" w:rsidRDefault="00505338">
      <w:pPr>
        <w:rPr>
          <w:rFonts w:asciiTheme="minorHAnsi" w:hAnsiTheme="minorHAnsi"/>
          <w:b/>
          <w:sz w:val="32"/>
          <w:szCs w:val="28"/>
        </w:rPr>
      </w:pPr>
      <w:r w:rsidRPr="00391C44">
        <w:rPr>
          <w:rFonts w:asciiTheme="minorHAnsi" w:hAnsiTheme="minorHAnsi"/>
          <w:b/>
          <w:sz w:val="32"/>
          <w:szCs w:val="28"/>
        </w:rPr>
        <w:t>Currencies</w:t>
      </w:r>
    </w:p>
    <w:p w14:paraId="141677E0" w14:textId="1617AF4B" w:rsidR="00321F92" w:rsidRPr="00F9418D" w:rsidRDefault="00321F92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F9418D">
        <w:rPr>
          <w:rFonts w:asciiTheme="minorHAnsi" w:hAnsiTheme="minorHAnsi"/>
          <w:bCs/>
          <w:sz w:val="20"/>
          <w:szCs w:val="20"/>
        </w:rPr>
        <w:t>N/A</w:t>
      </w:r>
    </w:p>
    <w:p w14:paraId="3D017B35" w14:textId="3EF8E489" w:rsidR="005C3B79" w:rsidRDefault="00104EF7" w:rsidP="005C3B79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7B6D34">
        <w:rPr>
          <w:rFonts w:asciiTheme="minorHAnsi" w:hAnsiTheme="minorHAnsi"/>
          <w:bCs/>
          <w:sz w:val="20"/>
          <w:szCs w:val="20"/>
        </w:rPr>
        <w:t>United Bank in Atmore, AL</w:t>
      </w:r>
    </w:p>
    <w:p w14:paraId="3558B6A7" w14:textId="0C0922E9" w:rsidR="007B6D34" w:rsidRDefault="007B6D34" w:rsidP="005C3B79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613DD5">
        <w:rPr>
          <w:rFonts w:asciiTheme="minorHAnsi" w:hAnsiTheme="minorHAnsi"/>
          <w:bCs/>
          <w:sz w:val="20"/>
          <w:szCs w:val="20"/>
        </w:rPr>
        <w:t xml:space="preserve">Lake Ridge Bank in </w:t>
      </w:r>
      <w:r w:rsidR="00F9418D">
        <w:rPr>
          <w:rFonts w:asciiTheme="minorHAnsi" w:hAnsiTheme="minorHAnsi"/>
          <w:bCs/>
          <w:sz w:val="20"/>
          <w:szCs w:val="20"/>
        </w:rPr>
        <w:t>Monona, WI</w:t>
      </w:r>
    </w:p>
    <w:p w14:paraId="7CE067E2" w14:textId="0579CF35" w:rsidR="009D2C95" w:rsidRPr="00F9418D" w:rsidRDefault="0062574A" w:rsidP="00B669F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Initiatives:</w:t>
      </w:r>
      <w:r w:rsidR="009D2C95">
        <w:rPr>
          <w:rFonts w:asciiTheme="minorHAnsi" w:hAnsiTheme="minorHAnsi"/>
          <w:b/>
          <w:sz w:val="20"/>
          <w:szCs w:val="20"/>
        </w:rPr>
        <w:t xml:space="preserve"> </w:t>
      </w:r>
      <w:r w:rsidR="00F9418D">
        <w:rPr>
          <w:rFonts w:asciiTheme="minorHAnsi" w:hAnsiTheme="minorHAnsi"/>
          <w:bCs/>
          <w:sz w:val="20"/>
          <w:szCs w:val="20"/>
        </w:rPr>
        <w:t>N/A</w:t>
      </w:r>
    </w:p>
    <w:p w14:paraId="379265A9" w14:textId="41AB2B2B" w:rsidR="004C5AB3" w:rsidRDefault="00505338" w:rsidP="00BF4C7C">
      <w:pPr>
        <w:rPr>
          <w:rFonts w:asciiTheme="minorHAnsi" w:hAnsiTheme="minorHAnsi"/>
          <w:sz w:val="20"/>
          <w:szCs w:val="20"/>
        </w:rPr>
      </w:pPr>
      <w:r w:rsidRPr="00A264FA">
        <w:rPr>
          <w:rFonts w:asciiTheme="minorHAnsi" w:hAnsiTheme="minorHAnsi"/>
          <w:b/>
          <w:sz w:val="20"/>
          <w:szCs w:val="20"/>
        </w:rPr>
        <w:t>Social Network</w:t>
      </w:r>
      <w:r w:rsidR="00E215FF" w:rsidRPr="00A264FA">
        <w:rPr>
          <w:rFonts w:asciiTheme="minorHAnsi" w:hAnsiTheme="minorHAnsi"/>
          <w:b/>
          <w:sz w:val="20"/>
          <w:szCs w:val="20"/>
        </w:rPr>
        <w:t xml:space="preserve"> </w:t>
      </w:r>
      <w:r w:rsidR="006139DB" w:rsidRPr="00A264FA">
        <w:rPr>
          <w:rFonts w:asciiTheme="minorHAnsi" w:hAnsiTheme="minorHAnsi"/>
          <w:b/>
          <w:sz w:val="20"/>
          <w:szCs w:val="20"/>
        </w:rPr>
        <w:t>Banks:</w:t>
      </w:r>
      <w:r w:rsidR="006139DB" w:rsidRPr="00A264FA">
        <w:rPr>
          <w:rFonts w:asciiTheme="minorHAnsi" w:hAnsiTheme="minorHAnsi"/>
          <w:sz w:val="20"/>
          <w:szCs w:val="20"/>
        </w:rPr>
        <w:t xml:space="preserve"> </w:t>
      </w:r>
    </w:p>
    <w:p w14:paraId="683A4F6F" w14:textId="77777777" w:rsidR="005B159F" w:rsidRDefault="005B159F" w:rsidP="005B159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Bank of Clarendon in Manning, SC</w:t>
      </w:r>
    </w:p>
    <w:p w14:paraId="200648DE" w14:textId="77777777" w:rsidR="005B159F" w:rsidRPr="007B6D34" w:rsidRDefault="005B159F" w:rsidP="005B159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Williamstown Bank in Williamstown, WV</w:t>
      </w:r>
    </w:p>
    <w:p w14:paraId="53AB286A" w14:textId="77777777" w:rsidR="005B159F" w:rsidRPr="00F9418D" w:rsidRDefault="005B159F" w:rsidP="00BF4C7C">
      <w:pPr>
        <w:rPr>
          <w:rFonts w:asciiTheme="minorHAnsi" w:hAnsiTheme="minorHAnsi"/>
          <w:sz w:val="20"/>
          <w:szCs w:val="20"/>
        </w:rPr>
      </w:pPr>
    </w:p>
    <w:p w14:paraId="7F499E5C" w14:textId="77777777" w:rsidR="00EC19C7" w:rsidRPr="00391C44" w:rsidRDefault="00EC19C7" w:rsidP="00A43C63">
      <w:pPr>
        <w:rPr>
          <w:rFonts w:asciiTheme="minorHAnsi" w:hAnsiTheme="minorHAnsi"/>
        </w:rPr>
      </w:pPr>
    </w:p>
    <w:p w14:paraId="464D1CAB" w14:textId="77777777" w:rsidR="00113312" w:rsidRPr="0014145C" w:rsidRDefault="00505338" w:rsidP="005362DF">
      <w:pPr>
        <w:rPr>
          <w:rFonts w:asciiTheme="minorHAnsi" w:hAnsiTheme="minorHAnsi"/>
          <w:b/>
          <w:sz w:val="32"/>
          <w:szCs w:val="28"/>
        </w:rPr>
      </w:pPr>
      <w:r w:rsidRPr="00CD39B6">
        <w:rPr>
          <w:rFonts w:asciiTheme="minorHAnsi" w:hAnsiTheme="minorHAnsi"/>
          <w:b/>
          <w:sz w:val="32"/>
          <w:szCs w:val="28"/>
        </w:rPr>
        <w:t>Portfolio</w:t>
      </w:r>
    </w:p>
    <w:p w14:paraId="17519FAB" w14:textId="2CA5094E" w:rsidR="00467C8B" w:rsidRDefault="006B5A38" w:rsidP="005158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Supporting ag lending, rain or shine</w:t>
      </w:r>
    </w:p>
    <w:p w14:paraId="7C15F288" w14:textId="1C7A99CF" w:rsidR="00BF4C7C" w:rsidRPr="00321F92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6B5A38">
        <w:rPr>
          <w:rFonts w:asciiTheme="minorHAnsi" w:hAnsiTheme="minorHAnsi"/>
          <w:bCs/>
          <w:sz w:val="20"/>
          <w:szCs w:val="20"/>
        </w:rPr>
        <w:t>Mark Scanlan</w:t>
      </w:r>
    </w:p>
    <w:p w14:paraId="71065738" w14:textId="196DF493" w:rsidR="00BF4C7C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6B5A38">
        <w:rPr>
          <w:rFonts w:asciiTheme="minorHAnsi" w:hAnsiTheme="minorHAnsi"/>
          <w:bCs/>
          <w:sz w:val="20"/>
          <w:szCs w:val="20"/>
        </w:rPr>
        <w:t xml:space="preserve">The First State Bank in </w:t>
      </w:r>
      <w:r w:rsidR="005B159F">
        <w:rPr>
          <w:rFonts w:asciiTheme="minorHAnsi" w:hAnsiTheme="minorHAnsi"/>
          <w:bCs/>
          <w:sz w:val="20"/>
          <w:szCs w:val="20"/>
        </w:rPr>
        <w:t>Boise City</w:t>
      </w:r>
      <w:r w:rsidR="006B5A38">
        <w:rPr>
          <w:rFonts w:asciiTheme="minorHAnsi" w:hAnsiTheme="minorHAnsi"/>
          <w:bCs/>
          <w:sz w:val="20"/>
          <w:szCs w:val="20"/>
        </w:rPr>
        <w:t>, OK</w:t>
      </w:r>
    </w:p>
    <w:p w14:paraId="2B26EAC2" w14:textId="060481FB" w:rsidR="006B5A38" w:rsidRPr="006B5A38" w:rsidRDefault="006B5A38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BTC Bank in Bethany, MO</w:t>
      </w:r>
    </w:p>
    <w:p w14:paraId="1B4CFD73" w14:textId="0F4809AB" w:rsidR="00BF4C7C" w:rsidRPr="00575E40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575E40">
        <w:rPr>
          <w:rFonts w:asciiTheme="minorHAnsi" w:hAnsiTheme="minorHAnsi"/>
          <w:bCs/>
          <w:sz w:val="20"/>
          <w:szCs w:val="20"/>
        </w:rPr>
        <w:t>N/A</w:t>
      </w:r>
    </w:p>
    <w:p w14:paraId="735B441C" w14:textId="0F50DB4A" w:rsidR="00BF4C7C" w:rsidRDefault="00BF4C7C" w:rsidP="00BF4C7C">
      <w:pPr>
        <w:rPr>
          <w:rFonts w:asciiTheme="minorHAnsi" w:hAnsiTheme="minorHAnsi"/>
          <w:sz w:val="20"/>
          <w:szCs w:val="20"/>
        </w:rPr>
      </w:pPr>
    </w:p>
    <w:p w14:paraId="175BF64E" w14:textId="5AB54D55" w:rsidR="00BF4C7C" w:rsidRDefault="00575E40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How to nurture relationships with next-gen customers</w:t>
      </w:r>
    </w:p>
    <w:p w14:paraId="3E04C75B" w14:textId="3A070D6B" w:rsidR="00BF4C7C" w:rsidRPr="00F73880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F73880">
        <w:rPr>
          <w:rFonts w:asciiTheme="minorHAnsi" w:hAnsiTheme="minorHAnsi"/>
          <w:bCs/>
          <w:sz w:val="20"/>
          <w:szCs w:val="20"/>
        </w:rPr>
        <w:t>N/A</w:t>
      </w:r>
    </w:p>
    <w:p w14:paraId="5860D0AA" w14:textId="27553635" w:rsidR="00BF4C7C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F73880">
        <w:rPr>
          <w:rFonts w:asciiTheme="minorHAnsi" w:hAnsiTheme="minorHAnsi"/>
          <w:bCs/>
          <w:sz w:val="20"/>
          <w:szCs w:val="20"/>
        </w:rPr>
        <w:t>Live Oak Private Wealth in Wilmington, NC</w:t>
      </w:r>
    </w:p>
    <w:p w14:paraId="196C3316" w14:textId="2D3C24D9" w:rsidR="00F73880" w:rsidRDefault="00F73880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Live Oak Bank in Wilmington, NC</w:t>
      </w:r>
    </w:p>
    <w:p w14:paraId="7C4E0E91" w14:textId="65831A8E" w:rsidR="00F73880" w:rsidRDefault="00F73880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Bank of Charles Town in Charles Town, WV</w:t>
      </w:r>
    </w:p>
    <w:p w14:paraId="1EB73DDF" w14:textId="328B86DD" w:rsidR="00F73880" w:rsidRPr="00F73880" w:rsidRDefault="00F73880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Community Spirit Bank in Red Bay, AL</w:t>
      </w:r>
    </w:p>
    <w:p w14:paraId="1531E519" w14:textId="742304C5" w:rsidR="00BF4C7C" w:rsidRPr="00F73880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F73880">
        <w:rPr>
          <w:rFonts w:asciiTheme="minorHAnsi" w:hAnsiTheme="minorHAnsi"/>
          <w:bCs/>
          <w:sz w:val="20"/>
          <w:szCs w:val="20"/>
        </w:rPr>
        <w:t>N/A</w:t>
      </w:r>
    </w:p>
    <w:p w14:paraId="2BF955C3" w14:textId="38AF7AD1" w:rsidR="00BF4C7C" w:rsidRDefault="00BF4C7C" w:rsidP="00BF4C7C">
      <w:pPr>
        <w:rPr>
          <w:rFonts w:asciiTheme="minorHAnsi" w:hAnsiTheme="minorHAnsi"/>
          <w:sz w:val="20"/>
          <w:szCs w:val="20"/>
        </w:rPr>
      </w:pPr>
    </w:p>
    <w:p w14:paraId="4B9A535E" w14:textId="77777777" w:rsidR="005B159F" w:rsidRDefault="005B159F" w:rsidP="005B159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How fintech relationships can lessen compliance burdens</w:t>
      </w:r>
    </w:p>
    <w:p w14:paraId="7A7D18DC" w14:textId="77777777" w:rsidR="005B159F" w:rsidRPr="007B0125" w:rsidRDefault="005B159F" w:rsidP="005B159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Charles E. Potts</w:t>
      </w:r>
    </w:p>
    <w:p w14:paraId="2C2F965A" w14:textId="77777777" w:rsidR="005B159F" w:rsidRPr="007B0125" w:rsidRDefault="005B159F" w:rsidP="005B159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38A7B9DC" w14:textId="77777777" w:rsidR="005B159F" w:rsidRPr="007B0125" w:rsidRDefault="005B159F" w:rsidP="005B159F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 xml:space="preserve">ICBA </w:t>
      </w:r>
      <w:proofErr w:type="spellStart"/>
      <w:r>
        <w:rPr>
          <w:rFonts w:asciiTheme="minorHAnsi" w:hAnsiTheme="minorHAnsi"/>
          <w:bCs/>
          <w:sz w:val="20"/>
          <w:szCs w:val="20"/>
        </w:rPr>
        <w:t>ThinkTECH</w:t>
      </w:r>
      <w:proofErr w:type="spellEnd"/>
      <w:r>
        <w:rPr>
          <w:rFonts w:asciiTheme="minorHAnsi" w:hAnsiTheme="minorHAnsi"/>
          <w:bCs/>
          <w:sz w:val="20"/>
          <w:szCs w:val="20"/>
        </w:rPr>
        <w:t>, ICBA Innovation, ICBA Solution Directory</w:t>
      </w:r>
    </w:p>
    <w:p w14:paraId="445C768F" w14:textId="77777777" w:rsidR="005B159F" w:rsidRDefault="005B159F" w:rsidP="00BF4C7C">
      <w:pPr>
        <w:rPr>
          <w:rFonts w:asciiTheme="minorHAnsi" w:hAnsiTheme="minorHAnsi"/>
          <w:b/>
        </w:rPr>
      </w:pPr>
    </w:p>
    <w:p w14:paraId="1CD280FE" w14:textId="1DFE6B06" w:rsidR="00BF4C7C" w:rsidRDefault="00F73880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Are you ahead of the pack on instant payments?</w:t>
      </w:r>
    </w:p>
    <w:p w14:paraId="52AB3FC7" w14:textId="7BA172E7" w:rsidR="00BF4C7C" w:rsidRPr="00F73880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F73880">
        <w:rPr>
          <w:rFonts w:asciiTheme="minorHAnsi" w:hAnsiTheme="minorHAnsi"/>
          <w:bCs/>
          <w:sz w:val="20"/>
          <w:szCs w:val="20"/>
        </w:rPr>
        <w:t xml:space="preserve">Scott </w:t>
      </w:r>
      <w:proofErr w:type="spellStart"/>
      <w:r w:rsidR="00F73880">
        <w:rPr>
          <w:rFonts w:asciiTheme="minorHAnsi" w:hAnsiTheme="minorHAnsi"/>
          <w:bCs/>
          <w:sz w:val="20"/>
          <w:szCs w:val="20"/>
        </w:rPr>
        <w:t>Anchin</w:t>
      </w:r>
      <w:proofErr w:type="spellEnd"/>
    </w:p>
    <w:p w14:paraId="0EBA9548" w14:textId="7FBEE799" w:rsidR="00BF4C7C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F73880">
        <w:rPr>
          <w:rFonts w:asciiTheme="minorHAnsi" w:hAnsiTheme="minorHAnsi"/>
          <w:bCs/>
          <w:sz w:val="20"/>
          <w:szCs w:val="20"/>
        </w:rPr>
        <w:t>Buffalo Federal Reserve in Buffalo, NY</w:t>
      </w:r>
    </w:p>
    <w:p w14:paraId="3F1E7976" w14:textId="2B0A33FF" w:rsidR="00F73880" w:rsidRPr="00F73880" w:rsidRDefault="00F73880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1</w:t>
      </w:r>
      <w:r w:rsidRPr="00F73880">
        <w:rPr>
          <w:rFonts w:asciiTheme="minorHAnsi" w:hAnsiTheme="minorHAnsi"/>
          <w:bCs/>
          <w:sz w:val="20"/>
          <w:szCs w:val="20"/>
          <w:vertAlign w:val="superscript"/>
        </w:rPr>
        <w:t>st</w:t>
      </w:r>
      <w:r>
        <w:rPr>
          <w:rFonts w:asciiTheme="minorHAnsi" w:hAnsiTheme="minorHAnsi"/>
          <w:bCs/>
          <w:sz w:val="20"/>
          <w:szCs w:val="20"/>
        </w:rPr>
        <w:t xml:space="preserve"> Bank Yuma in Yuma, AZ</w:t>
      </w:r>
    </w:p>
    <w:p w14:paraId="26FD926C" w14:textId="26C9ABFF" w:rsidR="00BF4C7C" w:rsidRPr="009128BD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9128BD">
        <w:rPr>
          <w:rFonts w:asciiTheme="minorHAnsi" w:hAnsiTheme="minorHAnsi"/>
          <w:bCs/>
          <w:sz w:val="20"/>
          <w:szCs w:val="20"/>
        </w:rPr>
        <w:t>N/A</w:t>
      </w:r>
    </w:p>
    <w:p w14:paraId="3F0779A5" w14:textId="7F1C47E3" w:rsidR="00BF4C7C" w:rsidRDefault="00BF4C7C" w:rsidP="00BF4C7C">
      <w:pPr>
        <w:rPr>
          <w:rFonts w:asciiTheme="minorHAnsi" w:hAnsiTheme="minorHAnsi"/>
          <w:sz w:val="20"/>
          <w:szCs w:val="20"/>
        </w:rPr>
      </w:pPr>
    </w:p>
    <w:p w14:paraId="1D0CDDE3" w14:textId="2C6D13F2" w:rsidR="00BF4C7C" w:rsidRDefault="00BE142E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ways to make a good digital impression</w:t>
      </w:r>
    </w:p>
    <w:p w14:paraId="11A90F2E" w14:textId="435E2BAB" w:rsidR="00BF4C7C" w:rsidRPr="00BE142E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BE142E">
        <w:rPr>
          <w:rFonts w:asciiTheme="minorHAnsi" w:hAnsiTheme="minorHAnsi"/>
          <w:bCs/>
          <w:sz w:val="20"/>
          <w:szCs w:val="20"/>
        </w:rPr>
        <w:t>Emma Darnell</w:t>
      </w:r>
    </w:p>
    <w:p w14:paraId="1DB816A7" w14:textId="56915A1E" w:rsidR="00BF4C7C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BE142E">
        <w:rPr>
          <w:rFonts w:asciiTheme="minorHAnsi" w:hAnsiTheme="minorHAnsi"/>
          <w:bCs/>
          <w:sz w:val="20"/>
          <w:szCs w:val="20"/>
        </w:rPr>
        <w:t>Plumas Bank in Quincy, CA</w:t>
      </w:r>
    </w:p>
    <w:p w14:paraId="71D85DAA" w14:textId="7312AC52" w:rsidR="00BE142E" w:rsidRDefault="00BE142E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ab/>
        <w:t>Woodsboro Bank in Woodsboro, MD</w:t>
      </w:r>
    </w:p>
    <w:p w14:paraId="2BBDA8EF" w14:textId="56EA6414" w:rsidR="00BE142E" w:rsidRPr="00BE142E" w:rsidRDefault="00BE142E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Better Banks in Peoria, IL</w:t>
      </w:r>
    </w:p>
    <w:p w14:paraId="3A49CE53" w14:textId="6F7CAC83" w:rsidR="00BF4C7C" w:rsidRPr="00954049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954049">
        <w:rPr>
          <w:rFonts w:asciiTheme="minorHAnsi" w:hAnsiTheme="minorHAnsi"/>
          <w:bCs/>
          <w:sz w:val="20"/>
          <w:szCs w:val="20"/>
        </w:rPr>
        <w:t>N/A</w:t>
      </w:r>
    </w:p>
    <w:p w14:paraId="7AFED3B6" w14:textId="24AEE290" w:rsidR="00BF4C7C" w:rsidRDefault="00BF4C7C" w:rsidP="00BF4C7C">
      <w:pPr>
        <w:rPr>
          <w:rFonts w:asciiTheme="minorHAnsi" w:hAnsiTheme="minorHAnsi"/>
          <w:sz w:val="20"/>
          <w:szCs w:val="20"/>
        </w:rPr>
      </w:pPr>
    </w:p>
    <w:p w14:paraId="18B38D21" w14:textId="483B169D" w:rsidR="00BF4C7C" w:rsidRDefault="00BE142E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Will AI supercharge </w:t>
      </w:r>
      <w:proofErr w:type="spellStart"/>
      <w:r>
        <w:rPr>
          <w:rFonts w:asciiTheme="minorHAnsi" w:hAnsiTheme="minorHAnsi"/>
          <w:b/>
        </w:rPr>
        <w:t>regtech</w:t>
      </w:r>
      <w:proofErr w:type="spellEnd"/>
      <w:r>
        <w:rPr>
          <w:rFonts w:asciiTheme="minorHAnsi" w:hAnsiTheme="minorHAnsi"/>
          <w:b/>
        </w:rPr>
        <w:t>?</w:t>
      </w:r>
    </w:p>
    <w:p w14:paraId="3B39F791" w14:textId="126B264A" w:rsidR="00BF4C7C" w:rsidRPr="00BE142E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BE142E">
        <w:rPr>
          <w:rFonts w:asciiTheme="minorHAnsi" w:hAnsiTheme="minorHAnsi"/>
          <w:bCs/>
          <w:sz w:val="20"/>
          <w:szCs w:val="20"/>
        </w:rPr>
        <w:t>Charles Potts</w:t>
      </w:r>
    </w:p>
    <w:p w14:paraId="39DB4194" w14:textId="73865D29" w:rsidR="00BF4C7C" w:rsidRPr="007B0125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7B0125">
        <w:rPr>
          <w:rFonts w:asciiTheme="minorHAnsi" w:hAnsiTheme="minorHAnsi"/>
          <w:bCs/>
          <w:sz w:val="20"/>
          <w:szCs w:val="20"/>
        </w:rPr>
        <w:t>N/A</w:t>
      </w:r>
    </w:p>
    <w:p w14:paraId="2B6FA4AE" w14:textId="0F210CDB" w:rsidR="00BF4C7C" w:rsidRPr="007B0125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7B0125">
        <w:rPr>
          <w:rFonts w:asciiTheme="minorHAnsi" w:hAnsiTheme="minorHAnsi"/>
          <w:bCs/>
          <w:sz w:val="20"/>
          <w:szCs w:val="20"/>
        </w:rPr>
        <w:t>N/A</w:t>
      </w:r>
    </w:p>
    <w:p w14:paraId="64367857" w14:textId="21EEA377" w:rsidR="00BF4C7C" w:rsidRDefault="00BF4C7C" w:rsidP="00BF4C7C">
      <w:pPr>
        <w:rPr>
          <w:rFonts w:asciiTheme="minorHAnsi" w:hAnsiTheme="minorHAnsi"/>
          <w:sz w:val="20"/>
          <w:szCs w:val="20"/>
        </w:rPr>
      </w:pPr>
    </w:p>
    <w:p w14:paraId="713AA559" w14:textId="48E9388E" w:rsidR="00BF4C7C" w:rsidRDefault="007B0125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The 5 </w:t>
      </w:r>
      <w:proofErr w:type="spellStart"/>
      <w:r>
        <w:rPr>
          <w:rFonts w:asciiTheme="minorHAnsi" w:hAnsiTheme="minorHAnsi"/>
          <w:b/>
        </w:rPr>
        <w:t>Ws</w:t>
      </w:r>
      <w:proofErr w:type="spellEnd"/>
      <w:r>
        <w:rPr>
          <w:rFonts w:asciiTheme="minorHAnsi" w:hAnsiTheme="minorHAnsi"/>
          <w:b/>
        </w:rPr>
        <w:t xml:space="preserve"> of goal setting</w:t>
      </w:r>
    </w:p>
    <w:p w14:paraId="71E64330" w14:textId="50F3D687" w:rsidR="00BF4C7C" w:rsidRPr="007B0125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7B0125">
        <w:rPr>
          <w:rFonts w:asciiTheme="minorHAnsi" w:hAnsiTheme="minorHAnsi"/>
          <w:bCs/>
          <w:sz w:val="20"/>
          <w:szCs w:val="20"/>
        </w:rPr>
        <w:t xml:space="preserve">Lindsay </w:t>
      </w:r>
      <w:proofErr w:type="spellStart"/>
      <w:r w:rsidR="007B0125">
        <w:rPr>
          <w:rFonts w:asciiTheme="minorHAnsi" w:hAnsiTheme="minorHAnsi"/>
          <w:bCs/>
          <w:sz w:val="20"/>
          <w:szCs w:val="20"/>
        </w:rPr>
        <w:t>LaNore</w:t>
      </w:r>
      <w:proofErr w:type="spellEnd"/>
    </w:p>
    <w:p w14:paraId="29AC6C05" w14:textId="3D36A96A" w:rsidR="00BF4C7C" w:rsidRPr="007B0125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7B0125">
        <w:rPr>
          <w:rFonts w:asciiTheme="minorHAnsi" w:hAnsiTheme="minorHAnsi"/>
          <w:bCs/>
          <w:sz w:val="20"/>
          <w:szCs w:val="20"/>
        </w:rPr>
        <w:t>N/A</w:t>
      </w:r>
    </w:p>
    <w:p w14:paraId="5B01DAFB" w14:textId="104F3C86" w:rsidR="00BF4C7C" w:rsidRPr="007B0125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7B0125">
        <w:rPr>
          <w:rFonts w:asciiTheme="minorHAnsi" w:hAnsiTheme="minorHAnsi"/>
          <w:bCs/>
          <w:sz w:val="20"/>
          <w:szCs w:val="20"/>
        </w:rPr>
        <w:t>N/A</w:t>
      </w:r>
    </w:p>
    <w:p w14:paraId="70C00E3F" w14:textId="77777777" w:rsidR="009D2C95" w:rsidRDefault="009D2C95" w:rsidP="008132AF">
      <w:pPr>
        <w:rPr>
          <w:rFonts w:asciiTheme="minorHAnsi" w:hAnsiTheme="minorHAnsi"/>
          <w:bCs/>
          <w:sz w:val="20"/>
          <w:szCs w:val="20"/>
        </w:rPr>
      </w:pPr>
    </w:p>
    <w:p w14:paraId="25E6CE5F" w14:textId="78905405" w:rsidR="007B0125" w:rsidRDefault="007B0125" w:rsidP="007B01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Too much of a good thing?</w:t>
      </w:r>
    </w:p>
    <w:p w14:paraId="2287EB27" w14:textId="2DF289BD" w:rsidR="007B0125" w:rsidRPr="007B0125" w:rsidRDefault="007B0125" w:rsidP="007B012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Michael Benedict (</w:t>
      </w:r>
      <w:r w:rsidR="002D7FCF">
        <w:rPr>
          <w:rFonts w:asciiTheme="minorHAnsi" w:hAnsiTheme="minorHAnsi"/>
          <w:bCs/>
          <w:sz w:val="20"/>
          <w:szCs w:val="20"/>
        </w:rPr>
        <w:t>from Stifel)</w:t>
      </w:r>
    </w:p>
    <w:p w14:paraId="53550C6F" w14:textId="77777777" w:rsidR="007B0125" w:rsidRPr="007B0125" w:rsidRDefault="007B0125" w:rsidP="007B012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00CAF34B" w14:textId="5AED059C" w:rsidR="007B0125" w:rsidRPr="007B0125" w:rsidRDefault="007B0125" w:rsidP="007B012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2D7FCF">
        <w:rPr>
          <w:rFonts w:asciiTheme="minorHAnsi" w:hAnsiTheme="minorHAnsi"/>
          <w:bCs/>
          <w:sz w:val="20"/>
          <w:szCs w:val="20"/>
        </w:rPr>
        <w:t>ICBA Securities, ICBA Balance Sheet Academy</w:t>
      </w:r>
    </w:p>
    <w:p w14:paraId="5474F4F9" w14:textId="77777777" w:rsidR="007B0125" w:rsidRDefault="007B0125" w:rsidP="008132AF">
      <w:pPr>
        <w:rPr>
          <w:rFonts w:asciiTheme="minorHAnsi" w:hAnsiTheme="minorHAnsi"/>
          <w:bCs/>
          <w:sz w:val="20"/>
          <w:szCs w:val="20"/>
        </w:rPr>
      </w:pPr>
    </w:p>
    <w:p w14:paraId="5D4410A8" w14:textId="234CA357" w:rsidR="00AD7F7A" w:rsidRDefault="00AD7F7A" w:rsidP="00AD7F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Supreme Court of the United States is reshaping administrative law</w:t>
      </w:r>
    </w:p>
    <w:p w14:paraId="173FD5AD" w14:textId="5B7B66CC" w:rsidR="00AD7F7A" w:rsidRPr="007B0125" w:rsidRDefault="00AD7F7A" w:rsidP="00AD7F7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Jenna Burke</w:t>
      </w:r>
    </w:p>
    <w:p w14:paraId="06F4FCC2" w14:textId="77777777" w:rsidR="00AD7F7A" w:rsidRPr="007B0125" w:rsidRDefault="00AD7F7A" w:rsidP="00AD7F7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7F9146B6" w14:textId="77777777" w:rsidR="00AD7F7A" w:rsidRPr="007B0125" w:rsidRDefault="00AD7F7A" w:rsidP="00AD7F7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79C387F7" w14:textId="77777777" w:rsidR="00AD7F7A" w:rsidRDefault="00AD7F7A" w:rsidP="008132AF">
      <w:pPr>
        <w:rPr>
          <w:rFonts w:asciiTheme="minorHAnsi" w:hAnsiTheme="minorHAnsi"/>
          <w:bCs/>
          <w:sz w:val="20"/>
          <w:szCs w:val="20"/>
        </w:rPr>
      </w:pPr>
    </w:p>
    <w:p w14:paraId="3F47B277" w14:textId="77777777" w:rsidR="00041BC7" w:rsidRDefault="00041BC7" w:rsidP="008132AF">
      <w:pPr>
        <w:rPr>
          <w:rFonts w:asciiTheme="minorHAnsi" w:hAnsiTheme="minorHAnsi"/>
          <w:bCs/>
          <w:sz w:val="20"/>
          <w:szCs w:val="20"/>
        </w:rPr>
      </w:pPr>
    </w:p>
    <w:p w14:paraId="12EF7183" w14:textId="77777777" w:rsidR="00B669FA" w:rsidRPr="00B669FA" w:rsidRDefault="00B669FA" w:rsidP="008132AF">
      <w:pPr>
        <w:rPr>
          <w:rFonts w:asciiTheme="minorHAnsi" w:hAnsiTheme="minorHAnsi"/>
          <w:b/>
          <w:sz w:val="32"/>
          <w:szCs w:val="32"/>
        </w:rPr>
      </w:pPr>
      <w:r w:rsidRPr="00B669FA">
        <w:rPr>
          <w:rFonts w:asciiTheme="minorHAnsi" w:hAnsiTheme="minorHAnsi"/>
          <w:b/>
          <w:sz w:val="32"/>
          <w:szCs w:val="32"/>
        </w:rPr>
        <w:t>Features</w:t>
      </w:r>
    </w:p>
    <w:p w14:paraId="7630756B" w14:textId="304F2856" w:rsidR="002D7FCF" w:rsidRDefault="002D7FCF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From the heart (ICBA’s 2024 NCBSAs)</w:t>
      </w:r>
    </w:p>
    <w:p w14:paraId="42DEC33D" w14:textId="51FD1C38" w:rsidR="00BF4C7C" w:rsidRDefault="00AA0472" w:rsidP="002D7FCF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Better futures for kids, one lemonade stand at a time</w:t>
      </w:r>
    </w:p>
    <w:p w14:paraId="76F4C9D5" w14:textId="27E438E1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24C47A20" w14:textId="36130C21" w:rsidR="00607FFA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607FFA">
        <w:rPr>
          <w:rFonts w:asciiTheme="minorHAnsi" w:hAnsiTheme="minorHAnsi"/>
          <w:bCs/>
          <w:sz w:val="20"/>
          <w:szCs w:val="20"/>
        </w:rPr>
        <w:t>Phelps County Bank in Rolla, MO</w:t>
      </w:r>
    </w:p>
    <w:p w14:paraId="3955283E" w14:textId="3BEBBE52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7AC6068A" w14:textId="77777777" w:rsidR="009D2C95" w:rsidRDefault="009D2C95" w:rsidP="002D7FCF">
      <w:pPr>
        <w:ind w:left="720"/>
        <w:rPr>
          <w:rFonts w:asciiTheme="minorHAnsi" w:hAnsiTheme="minorHAnsi"/>
          <w:bCs/>
          <w:sz w:val="20"/>
          <w:szCs w:val="20"/>
        </w:rPr>
      </w:pPr>
    </w:p>
    <w:p w14:paraId="7292439B" w14:textId="51F4A06D" w:rsidR="00BF4C7C" w:rsidRDefault="00607FFA" w:rsidP="002D7FCF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Planting trees for the good of Chesapeake Bay</w:t>
      </w:r>
    </w:p>
    <w:p w14:paraId="70388525" w14:textId="17D28220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4358D5C0" w14:textId="79B569A4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607FFA">
        <w:rPr>
          <w:rFonts w:asciiTheme="minorHAnsi" w:hAnsiTheme="minorHAnsi"/>
          <w:bCs/>
          <w:sz w:val="20"/>
          <w:szCs w:val="20"/>
        </w:rPr>
        <w:t xml:space="preserve">Woodsboro Bank in </w:t>
      </w:r>
      <w:r w:rsidR="002D7FCF">
        <w:rPr>
          <w:rFonts w:asciiTheme="minorHAnsi" w:hAnsiTheme="minorHAnsi"/>
          <w:bCs/>
          <w:sz w:val="20"/>
          <w:szCs w:val="20"/>
        </w:rPr>
        <w:t>Woodsboro</w:t>
      </w:r>
      <w:r w:rsidR="00607FFA">
        <w:rPr>
          <w:rFonts w:asciiTheme="minorHAnsi" w:hAnsiTheme="minorHAnsi"/>
          <w:bCs/>
          <w:sz w:val="20"/>
          <w:szCs w:val="20"/>
        </w:rPr>
        <w:t>, MD</w:t>
      </w:r>
    </w:p>
    <w:p w14:paraId="420D0396" w14:textId="2AD1F4CA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76FAFFE9" w14:textId="77777777" w:rsidR="002900E4" w:rsidRDefault="002900E4" w:rsidP="002D7FCF">
      <w:pPr>
        <w:ind w:left="720"/>
        <w:rPr>
          <w:rFonts w:asciiTheme="minorHAnsi" w:hAnsiTheme="minorHAnsi"/>
          <w:bCs/>
          <w:sz w:val="20"/>
          <w:szCs w:val="20"/>
        </w:rPr>
      </w:pPr>
    </w:p>
    <w:p w14:paraId="6A230A0F" w14:textId="1F40B3AB" w:rsidR="00BF4C7C" w:rsidRDefault="00607FFA" w:rsidP="002D7FCF">
      <w:pPr>
        <w:ind w:left="720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Opening up</w:t>
      </w:r>
      <w:proofErr w:type="gramEnd"/>
      <w:r>
        <w:rPr>
          <w:rFonts w:asciiTheme="minorHAnsi" w:hAnsiTheme="minorHAnsi"/>
          <w:b/>
        </w:rPr>
        <w:t xml:space="preserve"> funding in local nonprofits</w:t>
      </w:r>
    </w:p>
    <w:p w14:paraId="5D45BEA9" w14:textId="040A821C" w:rsidR="00BF4C7C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57B031BC" w14:textId="02628C89" w:rsidR="00BF4C7C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607FFA">
        <w:rPr>
          <w:rFonts w:asciiTheme="minorHAnsi" w:hAnsiTheme="minorHAnsi"/>
          <w:bCs/>
          <w:sz w:val="20"/>
          <w:szCs w:val="20"/>
        </w:rPr>
        <w:t>Ulster Savings Bank in Kingston, NY</w:t>
      </w:r>
    </w:p>
    <w:p w14:paraId="7F8F5971" w14:textId="39673EB6" w:rsidR="00607FFA" w:rsidRPr="00607FFA" w:rsidRDefault="00BF4C7C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607FFA">
        <w:rPr>
          <w:rFonts w:asciiTheme="minorHAnsi" w:hAnsiTheme="minorHAnsi"/>
          <w:bCs/>
          <w:sz w:val="20"/>
          <w:szCs w:val="20"/>
        </w:rPr>
        <w:t>N/A</w:t>
      </w:r>
    </w:p>
    <w:p w14:paraId="249FAFA9" w14:textId="77777777" w:rsidR="002900E4" w:rsidRDefault="002900E4" w:rsidP="002D7FCF">
      <w:pPr>
        <w:ind w:left="720"/>
        <w:rPr>
          <w:rFonts w:asciiTheme="minorHAnsi" w:hAnsiTheme="minorHAnsi"/>
          <w:b/>
          <w:highlight w:val="yellow"/>
        </w:rPr>
      </w:pPr>
    </w:p>
    <w:p w14:paraId="1218FC98" w14:textId="2F215961" w:rsidR="00607FFA" w:rsidRDefault="00607FFA" w:rsidP="002D7FCF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Beyond apples: Getting teachers what they need</w:t>
      </w:r>
    </w:p>
    <w:p w14:paraId="639F1262" w14:textId="77777777" w:rsidR="00607FFA" w:rsidRPr="00607FFA" w:rsidRDefault="00607FFA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68911829" w14:textId="48EA2CE5" w:rsidR="00607FFA" w:rsidRPr="00607FFA" w:rsidRDefault="00607FFA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proofErr w:type="spellStart"/>
      <w:r>
        <w:rPr>
          <w:rFonts w:asciiTheme="minorHAnsi" w:hAnsiTheme="minorHAnsi"/>
          <w:bCs/>
          <w:sz w:val="20"/>
          <w:szCs w:val="20"/>
        </w:rPr>
        <w:t>FreedomBank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in Elkader, IA</w:t>
      </w:r>
    </w:p>
    <w:p w14:paraId="2158BF94" w14:textId="77777777" w:rsidR="00607FFA" w:rsidRPr="00607FFA" w:rsidRDefault="00607FFA" w:rsidP="002D7FCF">
      <w:pPr>
        <w:ind w:left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769D7832" w14:textId="77777777" w:rsidR="00607FFA" w:rsidRDefault="00607FFA" w:rsidP="008132AF">
      <w:pPr>
        <w:rPr>
          <w:rFonts w:asciiTheme="minorHAnsi" w:hAnsiTheme="minorHAnsi"/>
          <w:b/>
          <w:highlight w:val="yellow"/>
        </w:rPr>
      </w:pPr>
    </w:p>
    <w:p w14:paraId="39DDAFD8" w14:textId="6DAD30F5" w:rsidR="00DE2975" w:rsidRDefault="00DE2975" w:rsidP="00DE29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Three major compliance challenges – and solutions</w:t>
      </w:r>
    </w:p>
    <w:p w14:paraId="08AFC6AA" w14:textId="4B7C66EA" w:rsidR="00DE2975" w:rsidRPr="00607FFA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Mandy Snyder</w:t>
      </w:r>
    </w:p>
    <w:p w14:paraId="3F55A4AD" w14:textId="694DF347" w:rsidR="00DE2975" w:rsidRPr="00607FFA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Grand Rapids State Bank in Grand Rapids, MN</w:t>
      </w:r>
    </w:p>
    <w:p w14:paraId="76D7DBAD" w14:textId="533B62BC" w:rsidR="00DE2975" w:rsidRPr="00DE2975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 xml:space="preserve">ICBA </w:t>
      </w:r>
      <w:r w:rsidR="002D7FCF">
        <w:rPr>
          <w:rFonts w:asciiTheme="minorHAnsi" w:hAnsiTheme="minorHAnsi"/>
          <w:bCs/>
          <w:sz w:val="20"/>
          <w:szCs w:val="20"/>
        </w:rPr>
        <w:t xml:space="preserve">study from June 2024, ICBA </w:t>
      </w:r>
      <w:r>
        <w:rPr>
          <w:rFonts w:asciiTheme="minorHAnsi" w:hAnsiTheme="minorHAnsi"/>
          <w:bCs/>
          <w:sz w:val="20"/>
          <w:szCs w:val="20"/>
        </w:rPr>
        <w:t xml:space="preserve">certified programs and targeted trainings, ICBA Education, ICBA Community, ICBA </w:t>
      </w:r>
      <w:proofErr w:type="spellStart"/>
      <w:r>
        <w:rPr>
          <w:rFonts w:asciiTheme="minorHAnsi" w:hAnsiTheme="minorHAnsi"/>
          <w:bCs/>
          <w:sz w:val="20"/>
          <w:szCs w:val="20"/>
        </w:rPr>
        <w:t>ThinkTECH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Accelerator, </w:t>
      </w:r>
      <w:r w:rsidR="002D7FCF">
        <w:rPr>
          <w:rFonts w:asciiTheme="minorHAnsi" w:hAnsiTheme="minorHAnsi"/>
          <w:bCs/>
          <w:sz w:val="20"/>
          <w:szCs w:val="20"/>
        </w:rPr>
        <w:t xml:space="preserve">ICBA Current Issues Certification </w:t>
      </w:r>
      <w:r w:rsidR="002D7FCF">
        <w:rPr>
          <w:rFonts w:asciiTheme="minorHAnsi" w:hAnsiTheme="minorHAnsi"/>
          <w:bCs/>
          <w:sz w:val="20"/>
          <w:szCs w:val="20"/>
        </w:rPr>
        <w:lastRenderedPageBreak/>
        <w:t xml:space="preserve">Conference, </w:t>
      </w:r>
      <w:r>
        <w:rPr>
          <w:rFonts w:asciiTheme="minorHAnsi" w:hAnsiTheme="minorHAnsi"/>
          <w:bCs/>
          <w:sz w:val="20"/>
          <w:szCs w:val="20"/>
        </w:rPr>
        <w:t>ICBA Compliance Institute, ICBA Bank Secrecy Act/Anti-Money Laundering Institute, ICBA online Bank Compliance Center</w:t>
      </w:r>
    </w:p>
    <w:p w14:paraId="252FE7D5" w14:textId="77777777" w:rsidR="00DE2975" w:rsidRDefault="00DE2975" w:rsidP="008132AF">
      <w:pPr>
        <w:rPr>
          <w:rFonts w:asciiTheme="minorHAnsi" w:hAnsiTheme="minorHAnsi"/>
          <w:b/>
          <w:highlight w:val="yellow"/>
        </w:rPr>
      </w:pPr>
    </w:p>
    <w:p w14:paraId="77CC740B" w14:textId="2847A48F" w:rsidR="00DE2975" w:rsidRDefault="00DE2975" w:rsidP="00DE297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Bigger banks, local feel</w:t>
      </w:r>
    </w:p>
    <w:p w14:paraId="798CC3E7" w14:textId="02520169" w:rsidR="00DE2975" w:rsidRPr="00607FFA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Ron Haynie</w:t>
      </w:r>
    </w:p>
    <w:p w14:paraId="28446324" w14:textId="7EF7538D" w:rsidR="00DE2975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First Federal Bank of Louisiana in Lake Charles, LA</w:t>
      </w:r>
    </w:p>
    <w:p w14:paraId="46D0ABE7" w14:textId="268157E0" w:rsidR="002A7532" w:rsidRDefault="002A7532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 xml:space="preserve">D.L. Evans Bank in </w:t>
      </w:r>
      <w:r w:rsidR="00914FF9">
        <w:rPr>
          <w:rFonts w:asciiTheme="minorHAnsi" w:hAnsiTheme="minorHAnsi"/>
          <w:bCs/>
          <w:sz w:val="20"/>
          <w:szCs w:val="20"/>
        </w:rPr>
        <w:t>Burley, ID</w:t>
      </w:r>
    </w:p>
    <w:p w14:paraId="5E122D5B" w14:textId="311FE4CF" w:rsidR="002A7532" w:rsidRDefault="002A7532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Lake Ridge Bank in Monona, WI</w:t>
      </w:r>
    </w:p>
    <w:p w14:paraId="372B7028" w14:textId="43D7BCAF" w:rsidR="002A7532" w:rsidRPr="00607FFA" w:rsidRDefault="002A7532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Unity Bank in Clinton, NJ</w:t>
      </w:r>
    </w:p>
    <w:p w14:paraId="629C170B" w14:textId="133CEEAD" w:rsidR="00DE2975" w:rsidRPr="00DE2975" w:rsidRDefault="00DE2975" w:rsidP="00DE2975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>ICBA Large Community Bank Council</w:t>
      </w:r>
    </w:p>
    <w:p w14:paraId="522BDD0F" w14:textId="77777777" w:rsidR="00DE2975" w:rsidRPr="00145B6D" w:rsidRDefault="00DE2975" w:rsidP="008132AF">
      <w:pPr>
        <w:rPr>
          <w:rFonts w:asciiTheme="minorHAnsi" w:hAnsiTheme="minorHAnsi"/>
          <w:b/>
          <w:highlight w:val="yellow"/>
        </w:rPr>
      </w:pPr>
    </w:p>
    <w:p w14:paraId="1D229CDF" w14:textId="77777777" w:rsidR="008132AF" w:rsidRPr="00DF4DAF" w:rsidRDefault="008132AF" w:rsidP="008132AF">
      <w:pPr>
        <w:rPr>
          <w:rFonts w:asciiTheme="minorHAnsi" w:hAnsiTheme="minorHAnsi"/>
          <w:b/>
          <w:sz w:val="32"/>
          <w:szCs w:val="28"/>
        </w:rPr>
      </w:pPr>
      <w:r w:rsidRPr="00DF4DAF">
        <w:rPr>
          <w:rFonts w:asciiTheme="minorHAnsi" w:hAnsiTheme="minorHAnsi"/>
          <w:b/>
          <w:sz w:val="32"/>
          <w:szCs w:val="28"/>
        </w:rPr>
        <w:t>Connections</w:t>
      </w:r>
    </w:p>
    <w:p w14:paraId="7D22D7B7" w14:textId="0700F2CC" w:rsidR="00BF4C7C" w:rsidRDefault="00F13F9A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Turning business banking into a conversation</w:t>
      </w:r>
    </w:p>
    <w:p w14:paraId="3CBA734E" w14:textId="731A0174" w:rsidR="00BF4C7C" w:rsidRPr="00E916F3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E916F3">
        <w:rPr>
          <w:rFonts w:asciiTheme="minorHAnsi" w:hAnsiTheme="minorHAnsi"/>
          <w:bCs/>
          <w:sz w:val="20"/>
          <w:szCs w:val="20"/>
        </w:rPr>
        <w:t>N/A</w:t>
      </w:r>
    </w:p>
    <w:p w14:paraId="472FED19" w14:textId="390D6880" w:rsidR="00F13F9A" w:rsidRPr="00F13F9A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F13F9A">
        <w:rPr>
          <w:rFonts w:asciiTheme="minorHAnsi" w:hAnsiTheme="minorHAnsi"/>
          <w:bCs/>
          <w:sz w:val="20"/>
          <w:szCs w:val="20"/>
        </w:rPr>
        <w:t>Endeavor Bank in San Diego, CA</w:t>
      </w:r>
    </w:p>
    <w:p w14:paraId="3638A5E3" w14:textId="0040B818" w:rsidR="00BF4C7C" w:rsidRPr="00E916F3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E916F3">
        <w:rPr>
          <w:rFonts w:asciiTheme="minorHAnsi" w:hAnsiTheme="minorHAnsi"/>
          <w:bCs/>
          <w:sz w:val="20"/>
          <w:szCs w:val="20"/>
        </w:rPr>
        <w:t>N/A</w:t>
      </w:r>
    </w:p>
    <w:p w14:paraId="3AC9FD11" w14:textId="77777777" w:rsidR="0090740D" w:rsidRDefault="0090740D" w:rsidP="0068069C">
      <w:pPr>
        <w:rPr>
          <w:rFonts w:asciiTheme="minorHAnsi" w:hAnsiTheme="minorHAnsi"/>
          <w:b/>
        </w:rPr>
      </w:pPr>
    </w:p>
    <w:p w14:paraId="6EFBF967" w14:textId="5DD148E5" w:rsidR="00BF4C7C" w:rsidRDefault="00E916F3" w:rsidP="00BF4C7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Joining forces to support affordable housing initiatives</w:t>
      </w:r>
    </w:p>
    <w:p w14:paraId="539BD6D5" w14:textId="53AE2D8E" w:rsidR="00BF4C7C" w:rsidRPr="00E916F3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 w:rsidR="00E916F3">
        <w:rPr>
          <w:rFonts w:asciiTheme="minorHAnsi" w:hAnsiTheme="minorHAnsi"/>
          <w:bCs/>
          <w:sz w:val="20"/>
          <w:szCs w:val="20"/>
        </w:rPr>
        <w:t>N/A</w:t>
      </w:r>
    </w:p>
    <w:p w14:paraId="1C8D914F" w14:textId="62507376" w:rsidR="00BF4C7C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E916F3">
        <w:rPr>
          <w:rFonts w:asciiTheme="minorHAnsi" w:hAnsiTheme="minorHAnsi"/>
          <w:bCs/>
          <w:sz w:val="20"/>
          <w:szCs w:val="20"/>
        </w:rPr>
        <w:t>Umpqua Bank in Lake Oswego, OR</w:t>
      </w:r>
    </w:p>
    <w:p w14:paraId="6243F01F" w14:textId="2A817C08" w:rsidR="00E916F3" w:rsidRPr="00E916F3" w:rsidRDefault="00E916F3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  <w:t>Federal Home Loan Bank of Des Moines in Des Moines, IA</w:t>
      </w:r>
    </w:p>
    <w:p w14:paraId="7E0C34B3" w14:textId="769E2FB8" w:rsidR="00BF4C7C" w:rsidRPr="00E916F3" w:rsidRDefault="00BF4C7C" w:rsidP="00BF4C7C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 w:rsidR="00E916F3">
        <w:rPr>
          <w:rFonts w:asciiTheme="minorHAnsi" w:hAnsiTheme="minorHAnsi"/>
          <w:bCs/>
          <w:sz w:val="20"/>
          <w:szCs w:val="20"/>
        </w:rPr>
        <w:t>N/A</w:t>
      </w:r>
    </w:p>
    <w:p w14:paraId="1D396D5E" w14:textId="77777777" w:rsidR="00B669FA" w:rsidRDefault="00B669FA">
      <w:pPr>
        <w:rPr>
          <w:rFonts w:asciiTheme="minorHAnsi" w:hAnsiTheme="minorHAnsi"/>
          <w:b/>
          <w:highlight w:val="yellow"/>
        </w:rPr>
      </w:pPr>
    </w:p>
    <w:p w14:paraId="64DC53F8" w14:textId="0E3FEA65" w:rsidR="00E916F3" w:rsidRDefault="00E916F3" w:rsidP="00E916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Strengthening community banking state by state</w:t>
      </w:r>
    </w:p>
    <w:p w14:paraId="738E4B00" w14:textId="6C388DF2" w:rsidR="00E916F3" w:rsidRPr="00E916F3" w:rsidRDefault="00E916F3" w:rsidP="00E916F3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Joe Schneider, Aaron Stetter</w:t>
      </w:r>
    </w:p>
    <w:p w14:paraId="1730BEE2" w14:textId="4B834535" w:rsidR="00E916F3" w:rsidRPr="00E916F3" w:rsidRDefault="00E916F3" w:rsidP="00E916F3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N/A</w:t>
      </w:r>
    </w:p>
    <w:p w14:paraId="4417A0CB" w14:textId="4607DFF5" w:rsidR="00E916F3" w:rsidRPr="00E916F3" w:rsidRDefault="00E916F3" w:rsidP="00E916F3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sz w:val="20"/>
          <w:szCs w:val="20"/>
        </w:rPr>
        <w:t>ICBA Foundation</w:t>
      </w:r>
      <w:r w:rsidR="009F40E4">
        <w:rPr>
          <w:rFonts w:asciiTheme="minorHAnsi" w:hAnsiTheme="minorHAnsi"/>
          <w:bCs/>
          <w:sz w:val="20"/>
          <w:szCs w:val="20"/>
        </w:rPr>
        <w:t>, ICBA state association directory</w:t>
      </w:r>
    </w:p>
    <w:p w14:paraId="0CF9C3E1" w14:textId="77777777" w:rsidR="00E916F3" w:rsidRDefault="00E916F3">
      <w:pPr>
        <w:rPr>
          <w:rFonts w:asciiTheme="minorHAnsi" w:hAnsiTheme="minorHAnsi"/>
          <w:b/>
          <w:highlight w:val="yellow"/>
        </w:rPr>
      </w:pPr>
    </w:p>
    <w:p w14:paraId="62427EEF" w14:textId="6D95ACAC" w:rsidR="008C0779" w:rsidRDefault="008C0779" w:rsidP="008C07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How to use AI at your community bank</w:t>
      </w:r>
    </w:p>
    <w:p w14:paraId="2C0C90CF" w14:textId="4E1BC4E5" w:rsidR="008C0779" w:rsidRPr="00E916F3" w:rsidRDefault="008C0779" w:rsidP="008C0779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People: </w:t>
      </w:r>
      <w:r>
        <w:rPr>
          <w:rFonts w:asciiTheme="minorHAnsi" w:hAnsiTheme="minorHAnsi"/>
          <w:bCs/>
          <w:sz w:val="20"/>
          <w:szCs w:val="20"/>
        </w:rPr>
        <w:t>Charles Potts</w:t>
      </w:r>
    </w:p>
    <w:p w14:paraId="11974C10" w14:textId="65D251CA" w:rsidR="008C0779" w:rsidRPr="00E916F3" w:rsidRDefault="008C0779" w:rsidP="008C0779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>
        <w:rPr>
          <w:rFonts w:asciiTheme="minorHAnsi" w:hAnsiTheme="minorHAnsi"/>
          <w:bCs/>
          <w:sz w:val="20"/>
          <w:szCs w:val="20"/>
        </w:rPr>
        <w:t>BAC Community Bank in Stockton, CA</w:t>
      </w:r>
    </w:p>
    <w:p w14:paraId="479BF772" w14:textId="390CBACD" w:rsidR="008C0779" w:rsidRPr="008C0779" w:rsidRDefault="008C0779" w:rsidP="008C0779">
      <w:pPr>
        <w:rPr>
          <w:rFonts w:asciiTheme="minorHAnsi" w:hAnsiTheme="minorHAnsi"/>
          <w:bCs/>
          <w:i/>
          <w:i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Initiatives: </w:t>
      </w:r>
      <w:r>
        <w:rPr>
          <w:rFonts w:asciiTheme="minorHAnsi" w:hAnsiTheme="minorHAnsi"/>
          <w:bCs/>
          <w:i/>
          <w:iCs/>
          <w:sz w:val="20"/>
          <w:szCs w:val="20"/>
        </w:rPr>
        <w:t>Independent Banker: A Community Banking Podcast from ICBA</w:t>
      </w:r>
    </w:p>
    <w:p w14:paraId="3E190E33" w14:textId="77777777" w:rsidR="008C0779" w:rsidRPr="00145B6D" w:rsidRDefault="008C0779">
      <w:pPr>
        <w:rPr>
          <w:rFonts w:asciiTheme="minorHAnsi" w:hAnsiTheme="minorHAnsi"/>
          <w:b/>
          <w:highlight w:val="yellow"/>
        </w:rPr>
      </w:pPr>
    </w:p>
    <w:p w14:paraId="3F257D73" w14:textId="77777777" w:rsidR="00C80034" w:rsidRDefault="00621EA5" w:rsidP="00C80034">
      <w:pPr>
        <w:rPr>
          <w:rFonts w:asciiTheme="minorHAnsi" w:hAnsiTheme="minorHAnsi"/>
          <w:b/>
        </w:rPr>
      </w:pPr>
      <w:r w:rsidRPr="00D9599C">
        <w:rPr>
          <w:rFonts w:asciiTheme="minorHAnsi" w:hAnsiTheme="minorHAnsi"/>
          <w:b/>
        </w:rPr>
        <w:t>Out of Offic</w:t>
      </w:r>
      <w:r w:rsidR="0079658A" w:rsidRPr="00D9599C">
        <w:rPr>
          <w:rFonts w:asciiTheme="minorHAnsi" w:hAnsiTheme="minorHAnsi"/>
          <w:b/>
        </w:rPr>
        <w:t>e</w:t>
      </w:r>
    </w:p>
    <w:p w14:paraId="1C4A7780" w14:textId="2824BED5" w:rsidR="007104B3" w:rsidRPr="008C0779" w:rsidRDefault="00755E90" w:rsidP="0079658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Banks: </w:t>
      </w:r>
      <w:r w:rsidR="008C0779">
        <w:rPr>
          <w:rFonts w:asciiTheme="minorHAnsi" w:hAnsiTheme="minorHAnsi"/>
          <w:bCs/>
          <w:sz w:val="20"/>
          <w:szCs w:val="20"/>
        </w:rPr>
        <w:t>Waterford Bank N.A. in Toledo, OH</w:t>
      </w:r>
    </w:p>
    <w:p w14:paraId="6FD7315B" w14:textId="77777777" w:rsidR="00304A3B" w:rsidRPr="00304A3B" w:rsidRDefault="00304A3B" w:rsidP="0079658A">
      <w:pPr>
        <w:rPr>
          <w:rFonts w:asciiTheme="minorHAnsi" w:hAnsiTheme="minorHAnsi"/>
          <w:bCs/>
          <w:sz w:val="20"/>
          <w:szCs w:val="20"/>
        </w:rPr>
      </w:pPr>
    </w:p>
    <w:sectPr w:rsidR="00304A3B" w:rsidRPr="00304A3B" w:rsidSect="00CE59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Graphik Bold">
    <w:panose1 w:val="020B08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A000002F" w:usb1="4000045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FA"/>
    <w:rsid w:val="000027A3"/>
    <w:rsid w:val="000035E7"/>
    <w:rsid w:val="00003724"/>
    <w:rsid w:val="000059F7"/>
    <w:rsid w:val="000146E7"/>
    <w:rsid w:val="00015A2E"/>
    <w:rsid w:val="00020670"/>
    <w:rsid w:val="0004075C"/>
    <w:rsid w:val="00041BC7"/>
    <w:rsid w:val="0005347B"/>
    <w:rsid w:val="00064355"/>
    <w:rsid w:val="00067E7F"/>
    <w:rsid w:val="000718A6"/>
    <w:rsid w:val="00081B14"/>
    <w:rsid w:val="00084EF5"/>
    <w:rsid w:val="00084F09"/>
    <w:rsid w:val="00085DEF"/>
    <w:rsid w:val="00093C12"/>
    <w:rsid w:val="000979BB"/>
    <w:rsid w:val="000A083D"/>
    <w:rsid w:val="000A1762"/>
    <w:rsid w:val="000A1979"/>
    <w:rsid w:val="000B087A"/>
    <w:rsid w:val="000C0C7D"/>
    <w:rsid w:val="000C2BBB"/>
    <w:rsid w:val="000E0AD3"/>
    <w:rsid w:val="000F29E9"/>
    <w:rsid w:val="000F53DD"/>
    <w:rsid w:val="00103A66"/>
    <w:rsid w:val="00103DD0"/>
    <w:rsid w:val="00104EF7"/>
    <w:rsid w:val="001124D3"/>
    <w:rsid w:val="00113312"/>
    <w:rsid w:val="001154E7"/>
    <w:rsid w:val="001163EA"/>
    <w:rsid w:val="0013500A"/>
    <w:rsid w:val="001371E6"/>
    <w:rsid w:val="00140908"/>
    <w:rsid w:val="0014145C"/>
    <w:rsid w:val="00141543"/>
    <w:rsid w:val="00144413"/>
    <w:rsid w:val="00145B6D"/>
    <w:rsid w:val="00163270"/>
    <w:rsid w:val="001867C2"/>
    <w:rsid w:val="00194D82"/>
    <w:rsid w:val="00196B24"/>
    <w:rsid w:val="001A537F"/>
    <w:rsid w:val="001B08E2"/>
    <w:rsid w:val="001B1657"/>
    <w:rsid w:val="001B3408"/>
    <w:rsid w:val="001B3820"/>
    <w:rsid w:val="001B4B3C"/>
    <w:rsid w:val="001C749F"/>
    <w:rsid w:val="001D0717"/>
    <w:rsid w:val="001D49E9"/>
    <w:rsid w:val="001E646E"/>
    <w:rsid w:val="002011E3"/>
    <w:rsid w:val="002013CD"/>
    <w:rsid w:val="00211FB1"/>
    <w:rsid w:val="00222E0E"/>
    <w:rsid w:val="0022463C"/>
    <w:rsid w:val="00225745"/>
    <w:rsid w:val="00236F46"/>
    <w:rsid w:val="00237249"/>
    <w:rsid w:val="002436DD"/>
    <w:rsid w:val="00257B09"/>
    <w:rsid w:val="00265F00"/>
    <w:rsid w:val="00271482"/>
    <w:rsid w:val="00275D69"/>
    <w:rsid w:val="002900E4"/>
    <w:rsid w:val="00295C97"/>
    <w:rsid w:val="002A420B"/>
    <w:rsid w:val="002A6299"/>
    <w:rsid w:val="002A7532"/>
    <w:rsid w:val="002B2AB9"/>
    <w:rsid w:val="002B3478"/>
    <w:rsid w:val="002B4407"/>
    <w:rsid w:val="002B627C"/>
    <w:rsid w:val="002B74D2"/>
    <w:rsid w:val="002C0DB4"/>
    <w:rsid w:val="002C3657"/>
    <w:rsid w:val="002C7427"/>
    <w:rsid w:val="002D0AAA"/>
    <w:rsid w:val="002D7FCF"/>
    <w:rsid w:val="002E6115"/>
    <w:rsid w:val="002F08DB"/>
    <w:rsid w:val="002F2EDA"/>
    <w:rsid w:val="00303AC9"/>
    <w:rsid w:val="00304A3B"/>
    <w:rsid w:val="003100EB"/>
    <w:rsid w:val="00313788"/>
    <w:rsid w:val="003169E7"/>
    <w:rsid w:val="00317C3F"/>
    <w:rsid w:val="00321F92"/>
    <w:rsid w:val="00324127"/>
    <w:rsid w:val="00330D05"/>
    <w:rsid w:val="00340CA5"/>
    <w:rsid w:val="00346C7C"/>
    <w:rsid w:val="00347D3F"/>
    <w:rsid w:val="00350FEC"/>
    <w:rsid w:val="00353BAE"/>
    <w:rsid w:val="00355E66"/>
    <w:rsid w:val="0036474F"/>
    <w:rsid w:val="003648B9"/>
    <w:rsid w:val="0037110D"/>
    <w:rsid w:val="00375735"/>
    <w:rsid w:val="00383FCC"/>
    <w:rsid w:val="00391C44"/>
    <w:rsid w:val="00393459"/>
    <w:rsid w:val="003C1773"/>
    <w:rsid w:val="003D7107"/>
    <w:rsid w:val="003E19B2"/>
    <w:rsid w:val="003E2D5E"/>
    <w:rsid w:val="003F41B4"/>
    <w:rsid w:val="00405296"/>
    <w:rsid w:val="00417EBD"/>
    <w:rsid w:val="00433910"/>
    <w:rsid w:val="00453338"/>
    <w:rsid w:val="00455874"/>
    <w:rsid w:val="0045601E"/>
    <w:rsid w:val="0045605A"/>
    <w:rsid w:val="004635C6"/>
    <w:rsid w:val="00467C8B"/>
    <w:rsid w:val="00475FE0"/>
    <w:rsid w:val="00486696"/>
    <w:rsid w:val="0049440D"/>
    <w:rsid w:val="0049517D"/>
    <w:rsid w:val="004964BD"/>
    <w:rsid w:val="004A22B8"/>
    <w:rsid w:val="004C2340"/>
    <w:rsid w:val="004C49D0"/>
    <w:rsid w:val="004C5614"/>
    <w:rsid w:val="004C5AB3"/>
    <w:rsid w:val="004D799C"/>
    <w:rsid w:val="004E1F6C"/>
    <w:rsid w:val="004E2880"/>
    <w:rsid w:val="004F4C74"/>
    <w:rsid w:val="00501E53"/>
    <w:rsid w:val="00502A46"/>
    <w:rsid w:val="00505338"/>
    <w:rsid w:val="00515436"/>
    <w:rsid w:val="00515840"/>
    <w:rsid w:val="00517367"/>
    <w:rsid w:val="00521DF3"/>
    <w:rsid w:val="00530AE1"/>
    <w:rsid w:val="005362DF"/>
    <w:rsid w:val="00543B46"/>
    <w:rsid w:val="0057052B"/>
    <w:rsid w:val="00575E40"/>
    <w:rsid w:val="005843B6"/>
    <w:rsid w:val="005966D1"/>
    <w:rsid w:val="005A1B34"/>
    <w:rsid w:val="005A5D2B"/>
    <w:rsid w:val="005B159F"/>
    <w:rsid w:val="005B3F18"/>
    <w:rsid w:val="005B5B48"/>
    <w:rsid w:val="005C3B79"/>
    <w:rsid w:val="005C73A1"/>
    <w:rsid w:val="005D4366"/>
    <w:rsid w:val="005D53B3"/>
    <w:rsid w:val="005E5123"/>
    <w:rsid w:val="005F1F41"/>
    <w:rsid w:val="005F7231"/>
    <w:rsid w:val="00607FFA"/>
    <w:rsid w:val="00610209"/>
    <w:rsid w:val="006139DB"/>
    <w:rsid w:val="00613DD5"/>
    <w:rsid w:val="00621EA5"/>
    <w:rsid w:val="006236E6"/>
    <w:rsid w:val="00624E8B"/>
    <w:rsid w:val="0062574A"/>
    <w:rsid w:val="00627562"/>
    <w:rsid w:val="00632FD3"/>
    <w:rsid w:val="006432B6"/>
    <w:rsid w:val="00653DA1"/>
    <w:rsid w:val="00656AA0"/>
    <w:rsid w:val="00663501"/>
    <w:rsid w:val="00665364"/>
    <w:rsid w:val="0067063D"/>
    <w:rsid w:val="006742EE"/>
    <w:rsid w:val="0068069C"/>
    <w:rsid w:val="00681274"/>
    <w:rsid w:val="006813CA"/>
    <w:rsid w:val="006862D1"/>
    <w:rsid w:val="00697847"/>
    <w:rsid w:val="006A2655"/>
    <w:rsid w:val="006A470E"/>
    <w:rsid w:val="006B1169"/>
    <w:rsid w:val="006B5A38"/>
    <w:rsid w:val="006B5CBC"/>
    <w:rsid w:val="006C4F6B"/>
    <w:rsid w:val="006D099C"/>
    <w:rsid w:val="006D1795"/>
    <w:rsid w:val="006E0CF1"/>
    <w:rsid w:val="006E2F3A"/>
    <w:rsid w:val="007022D3"/>
    <w:rsid w:val="00704561"/>
    <w:rsid w:val="00704EFD"/>
    <w:rsid w:val="007104B3"/>
    <w:rsid w:val="00724F1B"/>
    <w:rsid w:val="00732890"/>
    <w:rsid w:val="00733326"/>
    <w:rsid w:val="0073433D"/>
    <w:rsid w:val="007401B0"/>
    <w:rsid w:val="00747CBA"/>
    <w:rsid w:val="00755E90"/>
    <w:rsid w:val="0076013A"/>
    <w:rsid w:val="00767C1D"/>
    <w:rsid w:val="00770072"/>
    <w:rsid w:val="00772C3B"/>
    <w:rsid w:val="00774614"/>
    <w:rsid w:val="007771E5"/>
    <w:rsid w:val="007958AD"/>
    <w:rsid w:val="00795921"/>
    <w:rsid w:val="0079658A"/>
    <w:rsid w:val="007B0125"/>
    <w:rsid w:val="007B544F"/>
    <w:rsid w:val="007B6D34"/>
    <w:rsid w:val="007B773C"/>
    <w:rsid w:val="007E4FF8"/>
    <w:rsid w:val="007F6CC7"/>
    <w:rsid w:val="00801CFF"/>
    <w:rsid w:val="00811CF7"/>
    <w:rsid w:val="008132AF"/>
    <w:rsid w:val="0082007B"/>
    <w:rsid w:val="00825DD9"/>
    <w:rsid w:val="00861D43"/>
    <w:rsid w:val="00866CB3"/>
    <w:rsid w:val="008719B7"/>
    <w:rsid w:val="0087339F"/>
    <w:rsid w:val="00874F9F"/>
    <w:rsid w:val="00877B24"/>
    <w:rsid w:val="00886C92"/>
    <w:rsid w:val="008974C6"/>
    <w:rsid w:val="008B471F"/>
    <w:rsid w:val="008C0779"/>
    <w:rsid w:val="008C2309"/>
    <w:rsid w:val="008C593E"/>
    <w:rsid w:val="008F52C2"/>
    <w:rsid w:val="008F604A"/>
    <w:rsid w:val="008F7DD6"/>
    <w:rsid w:val="009047F9"/>
    <w:rsid w:val="0090740D"/>
    <w:rsid w:val="009128BD"/>
    <w:rsid w:val="00914FF9"/>
    <w:rsid w:val="00916252"/>
    <w:rsid w:val="00926D31"/>
    <w:rsid w:val="00927897"/>
    <w:rsid w:val="00930CA1"/>
    <w:rsid w:val="00931987"/>
    <w:rsid w:val="00931E93"/>
    <w:rsid w:val="00932B58"/>
    <w:rsid w:val="00954049"/>
    <w:rsid w:val="00956F75"/>
    <w:rsid w:val="00961127"/>
    <w:rsid w:val="00970336"/>
    <w:rsid w:val="00971134"/>
    <w:rsid w:val="0097772F"/>
    <w:rsid w:val="0098174F"/>
    <w:rsid w:val="00987816"/>
    <w:rsid w:val="009A2A81"/>
    <w:rsid w:val="009A444E"/>
    <w:rsid w:val="009A7E65"/>
    <w:rsid w:val="009B18C9"/>
    <w:rsid w:val="009B3022"/>
    <w:rsid w:val="009B55B0"/>
    <w:rsid w:val="009B5D4A"/>
    <w:rsid w:val="009C139B"/>
    <w:rsid w:val="009D2C95"/>
    <w:rsid w:val="009F3F5A"/>
    <w:rsid w:val="009F40E4"/>
    <w:rsid w:val="00A00E42"/>
    <w:rsid w:val="00A12E8D"/>
    <w:rsid w:val="00A146F3"/>
    <w:rsid w:val="00A175E4"/>
    <w:rsid w:val="00A264FA"/>
    <w:rsid w:val="00A41BC9"/>
    <w:rsid w:val="00A42995"/>
    <w:rsid w:val="00A43C63"/>
    <w:rsid w:val="00A4500F"/>
    <w:rsid w:val="00A47A67"/>
    <w:rsid w:val="00A5105C"/>
    <w:rsid w:val="00A511C7"/>
    <w:rsid w:val="00A571BF"/>
    <w:rsid w:val="00A75BD1"/>
    <w:rsid w:val="00A7786E"/>
    <w:rsid w:val="00A8388C"/>
    <w:rsid w:val="00A83E93"/>
    <w:rsid w:val="00A878F2"/>
    <w:rsid w:val="00A915C7"/>
    <w:rsid w:val="00AA0472"/>
    <w:rsid w:val="00AA1D21"/>
    <w:rsid w:val="00AA3F7A"/>
    <w:rsid w:val="00AA468C"/>
    <w:rsid w:val="00AB0076"/>
    <w:rsid w:val="00AC605A"/>
    <w:rsid w:val="00AD2A3E"/>
    <w:rsid w:val="00AD584E"/>
    <w:rsid w:val="00AD7F7A"/>
    <w:rsid w:val="00AE142D"/>
    <w:rsid w:val="00AE3F04"/>
    <w:rsid w:val="00AF4945"/>
    <w:rsid w:val="00AF4A12"/>
    <w:rsid w:val="00B03B41"/>
    <w:rsid w:val="00B228CD"/>
    <w:rsid w:val="00B31070"/>
    <w:rsid w:val="00B344B6"/>
    <w:rsid w:val="00B43AE2"/>
    <w:rsid w:val="00B441F6"/>
    <w:rsid w:val="00B50645"/>
    <w:rsid w:val="00B508A8"/>
    <w:rsid w:val="00B6133F"/>
    <w:rsid w:val="00B649A7"/>
    <w:rsid w:val="00B64D00"/>
    <w:rsid w:val="00B669FA"/>
    <w:rsid w:val="00B7087E"/>
    <w:rsid w:val="00B71DFC"/>
    <w:rsid w:val="00B72A7B"/>
    <w:rsid w:val="00B9679D"/>
    <w:rsid w:val="00BA1F36"/>
    <w:rsid w:val="00BB4F15"/>
    <w:rsid w:val="00BB5DAF"/>
    <w:rsid w:val="00BD64CC"/>
    <w:rsid w:val="00BE142E"/>
    <w:rsid w:val="00BE3443"/>
    <w:rsid w:val="00BF312C"/>
    <w:rsid w:val="00BF4C7C"/>
    <w:rsid w:val="00C043B7"/>
    <w:rsid w:val="00C212B1"/>
    <w:rsid w:val="00C2688E"/>
    <w:rsid w:val="00C3175A"/>
    <w:rsid w:val="00C3189A"/>
    <w:rsid w:val="00C318D9"/>
    <w:rsid w:val="00C460CF"/>
    <w:rsid w:val="00C53C53"/>
    <w:rsid w:val="00C67B6C"/>
    <w:rsid w:val="00C76658"/>
    <w:rsid w:val="00C80034"/>
    <w:rsid w:val="00C874D4"/>
    <w:rsid w:val="00C90D7C"/>
    <w:rsid w:val="00C9198F"/>
    <w:rsid w:val="00C96683"/>
    <w:rsid w:val="00CB4F6A"/>
    <w:rsid w:val="00CC1537"/>
    <w:rsid w:val="00CC3838"/>
    <w:rsid w:val="00CC7411"/>
    <w:rsid w:val="00CD1F6A"/>
    <w:rsid w:val="00CD39B6"/>
    <w:rsid w:val="00CE5056"/>
    <w:rsid w:val="00CE5933"/>
    <w:rsid w:val="00CF434B"/>
    <w:rsid w:val="00D0096D"/>
    <w:rsid w:val="00D05F27"/>
    <w:rsid w:val="00D14C63"/>
    <w:rsid w:val="00D17BDE"/>
    <w:rsid w:val="00D602E3"/>
    <w:rsid w:val="00D6130E"/>
    <w:rsid w:val="00D674BF"/>
    <w:rsid w:val="00D718AF"/>
    <w:rsid w:val="00D7304B"/>
    <w:rsid w:val="00D77C95"/>
    <w:rsid w:val="00D813D5"/>
    <w:rsid w:val="00D94E52"/>
    <w:rsid w:val="00D9599C"/>
    <w:rsid w:val="00DD0DB9"/>
    <w:rsid w:val="00DD6CC6"/>
    <w:rsid w:val="00DE2221"/>
    <w:rsid w:val="00DE2975"/>
    <w:rsid w:val="00DE65AA"/>
    <w:rsid w:val="00DF3200"/>
    <w:rsid w:val="00DF4DAF"/>
    <w:rsid w:val="00E033CC"/>
    <w:rsid w:val="00E10664"/>
    <w:rsid w:val="00E10811"/>
    <w:rsid w:val="00E1585C"/>
    <w:rsid w:val="00E215FF"/>
    <w:rsid w:val="00E32863"/>
    <w:rsid w:val="00E54B54"/>
    <w:rsid w:val="00E601DC"/>
    <w:rsid w:val="00E67FA4"/>
    <w:rsid w:val="00E84BD6"/>
    <w:rsid w:val="00E87DE3"/>
    <w:rsid w:val="00E916F3"/>
    <w:rsid w:val="00E91F89"/>
    <w:rsid w:val="00E92E42"/>
    <w:rsid w:val="00E93B15"/>
    <w:rsid w:val="00E93C03"/>
    <w:rsid w:val="00E940D1"/>
    <w:rsid w:val="00E96E20"/>
    <w:rsid w:val="00E97C72"/>
    <w:rsid w:val="00EA3616"/>
    <w:rsid w:val="00EA47B3"/>
    <w:rsid w:val="00EA52D8"/>
    <w:rsid w:val="00EB0E9B"/>
    <w:rsid w:val="00EB6DC2"/>
    <w:rsid w:val="00EC19C7"/>
    <w:rsid w:val="00EC7859"/>
    <w:rsid w:val="00ED5A53"/>
    <w:rsid w:val="00EE2439"/>
    <w:rsid w:val="00EE341B"/>
    <w:rsid w:val="00EE78B9"/>
    <w:rsid w:val="00F01228"/>
    <w:rsid w:val="00F01691"/>
    <w:rsid w:val="00F11EE1"/>
    <w:rsid w:val="00F13F9A"/>
    <w:rsid w:val="00F159FA"/>
    <w:rsid w:val="00F20FCF"/>
    <w:rsid w:val="00F36CEC"/>
    <w:rsid w:val="00F41CEF"/>
    <w:rsid w:val="00F47A5A"/>
    <w:rsid w:val="00F524C9"/>
    <w:rsid w:val="00F54520"/>
    <w:rsid w:val="00F65D8B"/>
    <w:rsid w:val="00F73880"/>
    <w:rsid w:val="00F822A3"/>
    <w:rsid w:val="00F84CDD"/>
    <w:rsid w:val="00F90E18"/>
    <w:rsid w:val="00F9361A"/>
    <w:rsid w:val="00F9418D"/>
    <w:rsid w:val="00F9635C"/>
    <w:rsid w:val="00FB4E74"/>
    <w:rsid w:val="00FB6A42"/>
    <w:rsid w:val="00FE24EB"/>
    <w:rsid w:val="00FE2D5D"/>
    <w:rsid w:val="00FE3A3A"/>
    <w:rsid w:val="00FF5A77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7C5EA"/>
  <w14:defaultImageDpi w14:val="300"/>
  <w15:docId w15:val="{D6BF8158-B70E-2C48-8F6B-887F981D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E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5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C7"/>
    <w:rPr>
      <w:rFonts w:ascii="Lucida Grande" w:hAnsi="Lucida Grande" w:cs="Lucida Grande"/>
      <w:sz w:val="18"/>
      <w:szCs w:val="18"/>
    </w:rPr>
  </w:style>
  <w:style w:type="paragraph" w:customStyle="1" w:styleId="01BodyIndentGeorgiaJustify">
    <w:name w:val="01.Body.Indent.Georgia.Justify"/>
    <w:basedOn w:val="Normal"/>
    <w:uiPriority w:val="99"/>
    <w:rsid w:val="0057052B"/>
    <w:pPr>
      <w:autoSpaceDE w:val="0"/>
      <w:autoSpaceDN w:val="0"/>
      <w:adjustRightInd w:val="0"/>
      <w:spacing w:line="240" w:lineRule="atLeast"/>
      <w:ind w:firstLine="180"/>
      <w:jc w:val="both"/>
      <w:textAlignment w:val="center"/>
    </w:pPr>
    <w:rPr>
      <w:rFonts w:ascii="Georgia Pro" w:eastAsiaTheme="minorEastAsia" w:hAnsi="Georgia Pro" w:cs="Georgia Pro"/>
      <w:color w:val="000000"/>
      <w:sz w:val="18"/>
      <w:szCs w:val="18"/>
    </w:rPr>
  </w:style>
  <w:style w:type="paragraph" w:customStyle="1" w:styleId="01BodyIndentGeorgia">
    <w:name w:val="01.Body.Indent.Georgia"/>
    <w:basedOn w:val="Normal"/>
    <w:uiPriority w:val="99"/>
    <w:rsid w:val="006236E6"/>
    <w:pPr>
      <w:suppressAutoHyphens/>
      <w:autoSpaceDE w:val="0"/>
      <w:autoSpaceDN w:val="0"/>
      <w:adjustRightInd w:val="0"/>
      <w:spacing w:line="240" w:lineRule="atLeast"/>
      <w:ind w:firstLine="180"/>
      <w:textAlignment w:val="center"/>
    </w:pPr>
    <w:rPr>
      <w:rFonts w:ascii="Georgia Pro" w:eastAsiaTheme="minorEastAsia" w:hAnsi="Georgia Pro" w:cs="Georgia Pro"/>
      <w:color w:val="000000"/>
      <w:sz w:val="18"/>
      <w:szCs w:val="18"/>
    </w:rPr>
  </w:style>
  <w:style w:type="paragraph" w:customStyle="1" w:styleId="02HeadlineGraphikBold36">
    <w:name w:val="02.Headline.GraphikBold.36"/>
    <w:basedOn w:val="Normal"/>
    <w:uiPriority w:val="99"/>
    <w:rsid w:val="004635C6"/>
    <w:pPr>
      <w:suppressAutoHyphens/>
      <w:autoSpaceDE w:val="0"/>
      <w:autoSpaceDN w:val="0"/>
      <w:adjustRightInd w:val="0"/>
      <w:spacing w:line="720" w:lineRule="atLeast"/>
      <w:textAlignment w:val="center"/>
    </w:pPr>
    <w:rPr>
      <w:rFonts w:ascii="Graphik Bold" w:eastAsiaTheme="minorEastAsia" w:hAnsi="Graphik Bold" w:cs="Graphik Bold"/>
      <w:b/>
      <w:bCs/>
      <w:color w:val="000000"/>
      <w:sz w:val="72"/>
      <w:szCs w:val="72"/>
    </w:rPr>
  </w:style>
  <w:style w:type="paragraph" w:customStyle="1" w:styleId="03sidebarGraphikRegNoIndentsidebar">
    <w:name w:val="03.sidebar.GraphikReg.NoIndent (sidebar)"/>
    <w:basedOn w:val="Normal"/>
    <w:uiPriority w:val="99"/>
    <w:rsid w:val="004635C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Graphik Regular" w:eastAsiaTheme="minorEastAsia" w:hAnsi="Graphik Regular" w:cs="Graphik Regular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C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pitzl/Library/Group%20Containers/UBF8T346G9.Office/User%20Content.localized/Templates.localized/ICBA%20Men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ICBA Mentions.dotx</Template>
  <TotalTime>69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 Communications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Pitzl</dc:creator>
  <cp:keywords/>
  <dc:description/>
  <cp:lastModifiedBy>Tarra Willox</cp:lastModifiedBy>
  <cp:revision>15</cp:revision>
  <dcterms:created xsi:type="dcterms:W3CDTF">2024-07-31T18:31:00Z</dcterms:created>
  <dcterms:modified xsi:type="dcterms:W3CDTF">2024-08-19T19:30:00Z</dcterms:modified>
</cp:coreProperties>
</file>